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4A89" w14:textId="4D88080F" w:rsidR="00882801" w:rsidRDefault="00900FF8" w:rsidP="00900FF8">
      <w:pPr>
        <w:jc w:val="center"/>
        <w:rPr>
          <w:rFonts w:asciiTheme="minorHAnsi" w:hAnsiTheme="minorHAnsi" w:cstheme="minorHAnsi"/>
          <w:b/>
          <w:bCs/>
        </w:rPr>
      </w:pPr>
      <w:r w:rsidRPr="00900FF8">
        <w:rPr>
          <w:rFonts w:asciiTheme="minorHAnsi" w:hAnsiTheme="minorHAnsi" w:cstheme="minorHAnsi"/>
          <w:b/>
          <w:bCs/>
        </w:rPr>
        <w:t>FORMULÁŘ - ODSTĚHOVÁNÍ/PRODEJ NEMOVITOSTI</w:t>
      </w:r>
    </w:p>
    <w:p w14:paraId="3ED98100" w14:textId="77777777" w:rsidR="00837C5B" w:rsidRPr="00837C5B" w:rsidRDefault="00837C5B" w:rsidP="00900FF8">
      <w:pPr>
        <w:jc w:val="center"/>
        <w:rPr>
          <w:rFonts w:asciiTheme="minorHAnsi" w:hAnsiTheme="minorHAnsi" w:cstheme="minorHAnsi"/>
          <w:sz w:val="6"/>
          <w:szCs w:val="6"/>
        </w:rPr>
      </w:pPr>
    </w:p>
    <w:p w14:paraId="6750FD3C" w14:textId="6D027BB0" w:rsidR="00837C5B" w:rsidRPr="00837C5B" w:rsidRDefault="00837C5B" w:rsidP="00837C5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Identifikace poplatníka: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837C5B" w14:paraId="4947C2C3" w14:textId="77777777" w:rsidTr="00BC2BD7">
        <w:trPr>
          <w:trHeight w:val="454"/>
        </w:trPr>
        <w:tc>
          <w:tcPr>
            <w:tcW w:w="2835" w:type="dxa"/>
            <w:vAlign w:val="bottom"/>
          </w:tcPr>
          <w:p w14:paraId="4176D05F" w14:textId="37A6D135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6804" w:type="dxa"/>
            <w:tcBorders>
              <w:bottom w:val="dotted" w:sz="8" w:space="0" w:color="auto"/>
            </w:tcBorders>
            <w:vAlign w:val="bottom"/>
          </w:tcPr>
          <w:p w14:paraId="0624B531" w14:textId="77777777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C5B" w14:paraId="6BD4E73C" w14:textId="77777777" w:rsidTr="00BC2BD7">
        <w:trPr>
          <w:trHeight w:val="454"/>
        </w:trPr>
        <w:tc>
          <w:tcPr>
            <w:tcW w:w="2835" w:type="dxa"/>
            <w:vAlign w:val="bottom"/>
          </w:tcPr>
          <w:p w14:paraId="610781E3" w14:textId="43F4EEC3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narození:</w:t>
            </w:r>
          </w:p>
        </w:tc>
        <w:tc>
          <w:tcPr>
            <w:tcW w:w="68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80ED381" w14:textId="77777777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C5B" w14:paraId="3DB0A153" w14:textId="77777777" w:rsidTr="00BC2BD7">
        <w:trPr>
          <w:trHeight w:val="454"/>
        </w:trPr>
        <w:tc>
          <w:tcPr>
            <w:tcW w:w="2835" w:type="dxa"/>
            <w:vAlign w:val="bottom"/>
          </w:tcPr>
          <w:p w14:paraId="61B7CDE0" w14:textId="2028BA12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Telefonní číslo:</w:t>
            </w:r>
          </w:p>
        </w:tc>
        <w:tc>
          <w:tcPr>
            <w:tcW w:w="68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361E590" w14:textId="77777777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C5B" w14:paraId="67C0E53D" w14:textId="77777777" w:rsidTr="00BC2BD7">
        <w:trPr>
          <w:trHeight w:val="454"/>
        </w:trPr>
        <w:tc>
          <w:tcPr>
            <w:tcW w:w="2835" w:type="dxa"/>
            <w:vAlign w:val="bottom"/>
          </w:tcPr>
          <w:p w14:paraId="3C29C917" w14:textId="29D0552E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A144C53" w14:textId="77777777" w:rsidR="00837C5B" w:rsidRDefault="00837C5B" w:rsidP="00837C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3274E3" w14:textId="77777777" w:rsidR="00900FF8" w:rsidRPr="00703AAC" w:rsidRDefault="00900FF8" w:rsidP="00900FF8">
      <w:pPr>
        <w:rPr>
          <w:rFonts w:asciiTheme="minorHAnsi" w:hAnsiTheme="minorHAnsi" w:cstheme="minorHAnsi"/>
          <w:sz w:val="16"/>
          <w:szCs w:val="16"/>
        </w:rPr>
      </w:pPr>
    </w:p>
    <w:p w14:paraId="6AEE8D99" w14:textId="42297E2E" w:rsidR="00837C5B" w:rsidRPr="00837C5B" w:rsidRDefault="00837C5B" w:rsidP="00900FF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37C5B">
        <w:rPr>
          <w:rFonts w:asciiTheme="minorHAnsi" w:hAnsiTheme="minorHAnsi" w:cstheme="minorHAnsi"/>
          <w:b/>
          <w:bCs/>
          <w:sz w:val="22"/>
          <w:szCs w:val="22"/>
        </w:rPr>
        <w:t>Adresa nemovitosti: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837C5B" w14:paraId="29DDF3E3" w14:textId="77777777" w:rsidTr="00BC2BD7">
        <w:trPr>
          <w:trHeight w:val="454"/>
        </w:trPr>
        <w:tc>
          <w:tcPr>
            <w:tcW w:w="2835" w:type="dxa"/>
            <w:vAlign w:val="center"/>
          </w:tcPr>
          <w:p w14:paraId="287D9D07" w14:textId="453831A3" w:rsidR="00837C5B" w:rsidRDefault="00837C5B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Část obce:</w:t>
            </w:r>
          </w:p>
        </w:tc>
        <w:tc>
          <w:tcPr>
            <w:tcW w:w="6804" w:type="dxa"/>
            <w:tcBorders>
              <w:bottom w:val="dotted" w:sz="8" w:space="0" w:color="auto"/>
            </w:tcBorders>
            <w:vAlign w:val="bottom"/>
          </w:tcPr>
          <w:p w14:paraId="75C8093B" w14:textId="74112790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6420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Pyšely</w:t>
            </w:r>
            <w:r w:rsidR="00F07BDA" w:rsidRPr="00F07BDA">
              <w:rPr>
                <w:rFonts w:asciiTheme="minorHAnsi" w:hAnsiTheme="minorHAnsi" w:cstheme="minorHAnsi"/>
              </w:rPr>
              <w:t xml:space="preserve"> </w:t>
            </w:r>
            <w:r w:rsidR="00F07BDA">
              <w:rPr>
                <w:rFonts w:asciiTheme="minorHAnsi" w:hAnsiTheme="minorHAnsi" w:cstheme="minorHAn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</w:rPr>
                <w:id w:val="2460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Zaječice</w:t>
            </w:r>
          </w:p>
          <w:p w14:paraId="047658B2" w14:textId="70DAF44F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5853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Nová Ves             </w:t>
            </w:r>
            <w:sdt>
              <w:sdtPr>
                <w:rPr>
                  <w:rFonts w:asciiTheme="minorHAnsi" w:hAnsiTheme="minorHAnsi" w:cstheme="minorHAnsi"/>
                </w:rPr>
                <w:id w:val="5413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Kovářovice</w:t>
            </w:r>
          </w:p>
          <w:p w14:paraId="75FDEF9B" w14:textId="2EBB2063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7124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Borová Lhota </w:t>
            </w:r>
          </w:p>
        </w:tc>
      </w:tr>
      <w:tr w:rsidR="00837C5B" w14:paraId="6F5E1BB3" w14:textId="77777777" w:rsidTr="00BC2BD7">
        <w:trPr>
          <w:trHeight w:val="454"/>
        </w:trPr>
        <w:tc>
          <w:tcPr>
            <w:tcW w:w="2835" w:type="dxa"/>
            <w:vAlign w:val="center"/>
          </w:tcPr>
          <w:p w14:paraId="42E21891" w14:textId="0070D649" w:rsidR="00837C5B" w:rsidRDefault="00837C5B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popisné/evidenční:</w:t>
            </w:r>
          </w:p>
        </w:tc>
        <w:tc>
          <w:tcPr>
            <w:tcW w:w="68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F5A7502" w14:textId="77777777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6292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číslo popisné </w:t>
            </w:r>
          </w:p>
          <w:p w14:paraId="66023FD4" w14:textId="77777777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9459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</w:rPr>
              <w:t xml:space="preserve"> </w:t>
            </w:r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číslo evidenční </w:t>
            </w:r>
          </w:p>
          <w:p w14:paraId="76D548FD" w14:textId="7C47B546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7213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</w:rPr>
              <w:t xml:space="preserve"> </w:t>
            </w:r>
            <w:r w:rsidR="00F07BDA">
              <w:rPr>
                <w:rFonts w:asciiTheme="minorHAnsi" w:hAnsiTheme="minorHAnsi" w:cstheme="minorHAnsi"/>
                <w:sz w:val="22"/>
                <w:szCs w:val="22"/>
              </w:rPr>
              <w:t>číslo pozemku</w:t>
            </w:r>
          </w:p>
        </w:tc>
      </w:tr>
      <w:tr w:rsidR="00837C5B" w14:paraId="5F82A1E1" w14:textId="77777777" w:rsidTr="00BC2BD7">
        <w:trPr>
          <w:trHeight w:val="454"/>
        </w:trPr>
        <w:tc>
          <w:tcPr>
            <w:tcW w:w="2835" w:type="dxa"/>
            <w:vAlign w:val="bottom"/>
          </w:tcPr>
          <w:p w14:paraId="0859A3BB" w14:textId="0DCEF3BC" w:rsidR="00837C5B" w:rsidRDefault="00837C5B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domu/chaty/pozemku:</w:t>
            </w:r>
          </w:p>
        </w:tc>
        <w:tc>
          <w:tcPr>
            <w:tcW w:w="68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1EB0097" w14:textId="77777777" w:rsidR="00837C5B" w:rsidRDefault="00837C5B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D3DE9D" w14:textId="77777777" w:rsidR="00837C5B" w:rsidRPr="00703AAC" w:rsidRDefault="00837C5B" w:rsidP="00900FF8">
      <w:pPr>
        <w:rPr>
          <w:rFonts w:asciiTheme="minorHAnsi" w:hAnsiTheme="minorHAnsi" w:cstheme="minorHAnsi"/>
          <w:sz w:val="16"/>
          <w:szCs w:val="16"/>
        </w:rPr>
      </w:pPr>
    </w:p>
    <w:p w14:paraId="0917F7EA" w14:textId="56D2A325" w:rsidR="00F07BDA" w:rsidRPr="00837C5B" w:rsidRDefault="00F07BDA" w:rsidP="00F07BD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Datum změny: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F07BDA" w14:paraId="195BEB85" w14:textId="77777777" w:rsidTr="00BC2BD7">
        <w:trPr>
          <w:trHeight w:val="454"/>
        </w:trPr>
        <w:tc>
          <w:tcPr>
            <w:tcW w:w="3969" w:type="dxa"/>
            <w:vAlign w:val="bottom"/>
          </w:tcPr>
          <w:p w14:paraId="778E8E77" w14:textId="0E6C707F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odstěhování/předání nemovitosti:</w:t>
            </w:r>
          </w:p>
        </w:tc>
        <w:tc>
          <w:tcPr>
            <w:tcW w:w="5670" w:type="dxa"/>
            <w:tcBorders>
              <w:bottom w:val="dotted" w:sz="8" w:space="0" w:color="auto"/>
            </w:tcBorders>
            <w:vAlign w:val="bottom"/>
          </w:tcPr>
          <w:p w14:paraId="32FC6FDB" w14:textId="77777777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696B98" w14:textId="77777777" w:rsidR="00F07BDA" w:rsidRPr="00703AAC" w:rsidRDefault="00F07BDA" w:rsidP="00900FF8">
      <w:pPr>
        <w:rPr>
          <w:rFonts w:asciiTheme="minorHAnsi" w:hAnsiTheme="minorHAnsi" w:cstheme="minorHAnsi"/>
          <w:sz w:val="16"/>
          <w:szCs w:val="16"/>
        </w:rPr>
      </w:pPr>
    </w:p>
    <w:p w14:paraId="3289CEFE" w14:textId="2D256C2B" w:rsidR="00F07BDA" w:rsidRPr="00837C5B" w:rsidRDefault="00F07BDA" w:rsidP="00F07BD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Vodovod a kanalizace: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07BDA" w14:paraId="2D7FE8C9" w14:textId="77777777" w:rsidTr="00BC2BD7">
        <w:trPr>
          <w:trHeight w:val="454"/>
        </w:trPr>
        <w:tc>
          <w:tcPr>
            <w:tcW w:w="5245" w:type="dxa"/>
            <w:vAlign w:val="center"/>
          </w:tcPr>
          <w:p w14:paraId="6BD6ACEE" w14:textId="3DD87502" w:rsidR="00F07BDA" w:rsidRDefault="00F07BDA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Žádám o ukončení smlouvy na vodovod a kanalizaci:</w:t>
            </w:r>
          </w:p>
        </w:tc>
        <w:tc>
          <w:tcPr>
            <w:tcW w:w="4394" w:type="dxa"/>
            <w:tcBorders>
              <w:bottom w:val="dotted" w:sz="8" w:space="0" w:color="auto"/>
            </w:tcBorders>
            <w:vAlign w:val="bottom"/>
          </w:tcPr>
          <w:p w14:paraId="64A52DC6" w14:textId="77777777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8964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ANO</w:t>
            </w:r>
          </w:p>
          <w:p w14:paraId="25B50B51" w14:textId="69337A44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2071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F07BDA" w14:paraId="794CD435" w14:textId="77777777" w:rsidTr="00BC2BD7">
        <w:trPr>
          <w:trHeight w:val="454"/>
        </w:trPr>
        <w:tc>
          <w:tcPr>
            <w:tcW w:w="5245" w:type="dxa"/>
            <w:vAlign w:val="bottom"/>
          </w:tcPr>
          <w:p w14:paraId="1F123001" w14:textId="69EB0A52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 vodoměru:</w:t>
            </w:r>
          </w:p>
        </w:tc>
        <w:tc>
          <w:tcPr>
            <w:tcW w:w="439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7C846B2" w14:textId="77777777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BDA" w14:paraId="588DA299" w14:textId="77777777" w:rsidTr="00BC2BD7">
        <w:trPr>
          <w:trHeight w:val="454"/>
        </w:trPr>
        <w:tc>
          <w:tcPr>
            <w:tcW w:w="5245" w:type="dxa"/>
            <w:vAlign w:val="bottom"/>
          </w:tcPr>
          <w:p w14:paraId="1375E247" w14:textId="37ED73F7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odečtu:</w:t>
            </w:r>
          </w:p>
        </w:tc>
        <w:tc>
          <w:tcPr>
            <w:tcW w:w="439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C767C5C" w14:textId="77777777" w:rsidR="00F07BDA" w:rsidRDefault="00F07BDA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37F67B" w14:textId="77777777" w:rsidR="00F07BDA" w:rsidRPr="00703AAC" w:rsidRDefault="00F07BDA" w:rsidP="00900FF8">
      <w:pPr>
        <w:rPr>
          <w:rFonts w:asciiTheme="minorHAnsi" w:hAnsiTheme="minorHAnsi" w:cstheme="minorHAnsi"/>
          <w:sz w:val="16"/>
          <w:szCs w:val="16"/>
        </w:rPr>
      </w:pPr>
    </w:p>
    <w:p w14:paraId="6C537C93" w14:textId="7F12176D" w:rsidR="00F07BDA" w:rsidRPr="00837C5B" w:rsidRDefault="00F07BDA" w:rsidP="00F07BD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Odpad: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07BDA" w14:paraId="2C1757CE" w14:textId="77777777" w:rsidTr="00BC2BD7">
        <w:trPr>
          <w:trHeight w:val="454"/>
        </w:trPr>
        <w:tc>
          <w:tcPr>
            <w:tcW w:w="5245" w:type="dxa"/>
            <w:vAlign w:val="center"/>
          </w:tcPr>
          <w:p w14:paraId="59DEF8A1" w14:textId="0733C490" w:rsidR="00F07BDA" w:rsidRDefault="00F07BDA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Odhlašuji se z evidence poplatníků za komunální odpad:</w:t>
            </w:r>
          </w:p>
        </w:tc>
        <w:tc>
          <w:tcPr>
            <w:tcW w:w="4394" w:type="dxa"/>
            <w:tcBorders>
              <w:bottom w:val="dotted" w:sz="8" w:space="0" w:color="auto"/>
            </w:tcBorders>
            <w:vAlign w:val="bottom"/>
          </w:tcPr>
          <w:p w14:paraId="55224699" w14:textId="77777777" w:rsidR="00F07BDA" w:rsidRDefault="00000000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6143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ANO</w:t>
            </w:r>
          </w:p>
          <w:p w14:paraId="59F5219D" w14:textId="1EFB51E5" w:rsidR="00F07BDA" w:rsidRDefault="00000000" w:rsidP="00F07B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9580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</w:p>
        </w:tc>
      </w:tr>
    </w:tbl>
    <w:p w14:paraId="1814AD92" w14:textId="77777777" w:rsidR="00F07BDA" w:rsidRPr="00703AAC" w:rsidRDefault="00F07BDA" w:rsidP="00900FF8">
      <w:pPr>
        <w:rPr>
          <w:rFonts w:asciiTheme="minorHAnsi" w:hAnsiTheme="minorHAnsi" w:cstheme="minorHAnsi"/>
          <w:sz w:val="16"/>
          <w:szCs w:val="16"/>
        </w:rPr>
      </w:pPr>
    </w:p>
    <w:p w14:paraId="10A887B1" w14:textId="5EFAE177" w:rsidR="00F07BDA" w:rsidRPr="00837C5B" w:rsidRDefault="00F07BDA" w:rsidP="00F07BD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Pes: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07BDA" w14:paraId="5978C443" w14:textId="77777777" w:rsidTr="00BC2BD7">
        <w:trPr>
          <w:trHeight w:val="454"/>
        </w:trPr>
        <w:tc>
          <w:tcPr>
            <w:tcW w:w="5245" w:type="dxa"/>
            <w:vAlign w:val="center"/>
          </w:tcPr>
          <w:p w14:paraId="2C6A59C2" w14:textId="07C8135C" w:rsidR="00F07BDA" w:rsidRDefault="00703AAC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Mám psa, kterého chci odhlásit z evidence</w:t>
            </w:r>
            <w:r w:rsidR="00F07B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bottom w:val="dotted" w:sz="8" w:space="0" w:color="auto"/>
            </w:tcBorders>
            <w:vAlign w:val="bottom"/>
          </w:tcPr>
          <w:p w14:paraId="070233C2" w14:textId="77777777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9550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ANO</w:t>
            </w:r>
          </w:p>
          <w:p w14:paraId="7A884981" w14:textId="77777777" w:rsidR="00F07BDA" w:rsidRDefault="00000000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866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DA" w:rsidRPr="00F07B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BDA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</w:p>
        </w:tc>
      </w:tr>
    </w:tbl>
    <w:p w14:paraId="12BFAD35" w14:textId="77777777" w:rsidR="00703AAC" w:rsidRPr="00703AAC" w:rsidRDefault="00703AAC" w:rsidP="00703AAC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1B78F24" w14:textId="068534E1" w:rsidR="00703AAC" w:rsidRPr="00837C5B" w:rsidRDefault="00703AAC" w:rsidP="00703AA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Ostatní: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03AAC" w14:paraId="30034A36" w14:textId="77777777" w:rsidTr="00BC2BD7">
        <w:trPr>
          <w:trHeight w:val="454"/>
        </w:trPr>
        <w:tc>
          <w:tcPr>
            <w:tcW w:w="3969" w:type="dxa"/>
            <w:vAlign w:val="bottom"/>
          </w:tcPr>
          <w:p w14:paraId="69FB2A7F" w14:textId="2654396B" w:rsidR="00703AAC" w:rsidRDefault="00703AAC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Nový vlastník/uživatel nemovitosti (NEPOVINNÉ, ale užitečné):</w:t>
            </w:r>
          </w:p>
        </w:tc>
        <w:tc>
          <w:tcPr>
            <w:tcW w:w="5670" w:type="dxa"/>
            <w:tcBorders>
              <w:bottom w:val="dotted" w:sz="8" w:space="0" w:color="auto"/>
            </w:tcBorders>
            <w:vAlign w:val="bottom"/>
          </w:tcPr>
          <w:p w14:paraId="639A42D8" w14:textId="77777777" w:rsidR="00703AAC" w:rsidRDefault="00703AAC" w:rsidP="000F3D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336507" w14:textId="77777777" w:rsidR="00703AAC" w:rsidRDefault="00703AAC" w:rsidP="00900FF8">
      <w:pPr>
        <w:rPr>
          <w:rFonts w:asciiTheme="minorHAnsi" w:hAnsiTheme="minorHAnsi" w:cstheme="minorHAnsi"/>
          <w:sz w:val="22"/>
          <w:szCs w:val="22"/>
        </w:rPr>
      </w:pPr>
    </w:p>
    <w:p w14:paraId="221573E9" w14:textId="77777777" w:rsidR="00703AAC" w:rsidRDefault="00703AAC" w:rsidP="00900FF8">
      <w:pPr>
        <w:rPr>
          <w:rFonts w:asciiTheme="minorHAnsi" w:hAnsiTheme="minorHAnsi" w:cstheme="minorHAnsi"/>
          <w:sz w:val="22"/>
          <w:szCs w:val="22"/>
        </w:rPr>
      </w:pPr>
    </w:p>
    <w:p w14:paraId="37CEAE73" w14:textId="77777777" w:rsidR="00703AAC" w:rsidRDefault="00703AAC" w:rsidP="00900F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1501"/>
        <w:gridCol w:w="567"/>
        <w:gridCol w:w="1554"/>
      </w:tblGrid>
      <w:tr w:rsidR="00703AAC" w14:paraId="1F7AD6D8" w14:textId="77777777" w:rsidTr="00703AAC">
        <w:tc>
          <w:tcPr>
            <w:tcW w:w="342" w:type="dxa"/>
          </w:tcPr>
          <w:p w14:paraId="17EDE893" w14:textId="375EE46B" w:rsidR="00703AAC" w:rsidRDefault="00703AAC" w:rsidP="00900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01" w:type="dxa"/>
            <w:tcBorders>
              <w:bottom w:val="dotted" w:sz="8" w:space="0" w:color="auto"/>
            </w:tcBorders>
          </w:tcPr>
          <w:p w14:paraId="1CFFFEC2" w14:textId="35289263" w:rsidR="00703AAC" w:rsidRDefault="00703AAC" w:rsidP="00900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DD2A86" w14:textId="65D68F08" w:rsidR="00703AAC" w:rsidRDefault="00703AAC" w:rsidP="00900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  <w:tc>
          <w:tcPr>
            <w:tcW w:w="1554" w:type="dxa"/>
            <w:tcBorders>
              <w:bottom w:val="dotted" w:sz="8" w:space="0" w:color="auto"/>
            </w:tcBorders>
          </w:tcPr>
          <w:p w14:paraId="76B52C8B" w14:textId="146D0369" w:rsidR="00703AAC" w:rsidRDefault="00703AAC" w:rsidP="00900F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D476C9" w14:textId="133F7A56" w:rsidR="00703AAC" w:rsidRDefault="00703AAC" w:rsidP="00900FF8">
      <w:pPr>
        <w:rPr>
          <w:rFonts w:asciiTheme="minorHAnsi" w:hAnsiTheme="minorHAnsi" w:cstheme="minorHAnsi"/>
          <w:sz w:val="22"/>
          <w:szCs w:val="22"/>
        </w:rPr>
      </w:pPr>
    </w:p>
    <w:p w14:paraId="6B18FC98" w14:textId="77777777" w:rsidR="00703AAC" w:rsidRPr="00703AAC" w:rsidRDefault="00703AAC" w:rsidP="00900FF8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Mkatabulky"/>
        <w:tblW w:w="3832" w:type="dxa"/>
        <w:tblInd w:w="5807" w:type="dxa"/>
        <w:tblLook w:val="04A0" w:firstRow="1" w:lastRow="0" w:firstColumn="1" w:lastColumn="0" w:noHBand="0" w:noVBand="1"/>
      </w:tblPr>
      <w:tblGrid>
        <w:gridCol w:w="3832"/>
      </w:tblGrid>
      <w:tr w:rsidR="00703AAC" w14:paraId="1478C41B" w14:textId="77777777" w:rsidTr="00BC2BD7">
        <w:tc>
          <w:tcPr>
            <w:tcW w:w="3832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359BB72" w14:textId="03B2F6EE" w:rsidR="00703AAC" w:rsidRDefault="00703AAC" w:rsidP="00703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02F2F3C3" w14:textId="77777777" w:rsidR="00703AAC" w:rsidRPr="00900FF8" w:rsidRDefault="00703AAC" w:rsidP="00900FF8">
      <w:pPr>
        <w:rPr>
          <w:rFonts w:asciiTheme="minorHAnsi" w:hAnsiTheme="minorHAnsi" w:cstheme="minorHAnsi"/>
          <w:sz w:val="22"/>
          <w:szCs w:val="22"/>
        </w:rPr>
      </w:pPr>
    </w:p>
    <w:sectPr w:rsidR="00703AAC" w:rsidRPr="00900FF8" w:rsidSect="00BC2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3" w:right="1134" w:bottom="1134" w:left="1134" w:header="0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57FA" w14:textId="77777777" w:rsidR="00A93961" w:rsidRDefault="00A93961">
      <w:r>
        <w:separator/>
      </w:r>
    </w:p>
  </w:endnote>
  <w:endnote w:type="continuationSeparator" w:id="0">
    <w:p w14:paraId="18F7D3E7" w14:textId="77777777" w:rsidR="00A93961" w:rsidRDefault="00A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B047" w14:textId="77777777" w:rsidR="000B3147" w:rsidRDefault="000B31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B5D9" w14:textId="77777777" w:rsidR="000B3147" w:rsidRDefault="000B31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282F" w14:textId="76847DD3" w:rsidR="00083186" w:rsidRPr="00EE2BE8" w:rsidRDefault="00083186" w:rsidP="00083186">
    <w:pPr>
      <w:pStyle w:val="Zhlav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bCs/>
        <w:iCs/>
        <w:sz w:val="21"/>
        <w:szCs w:val="21"/>
      </w:rPr>
    </w:pPr>
    <w:r>
      <w:rPr>
        <w:rFonts w:asciiTheme="majorHAnsi" w:hAnsiTheme="majorHAnsi" w:cstheme="majorHAnsi"/>
        <w:bCs/>
        <w:iCs/>
        <w:sz w:val="21"/>
        <w:szCs w:val="21"/>
      </w:rPr>
      <w:t>N</w:t>
    </w:r>
    <w:r w:rsidRPr="00EE2BE8">
      <w:rPr>
        <w:rFonts w:asciiTheme="majorHAnsi" w:hAnsiTheme="majorHAnsi" w:cstheme="majorHAnsi"/>
        <w:bCs/>
        <w:iCs/>
        <w:sz w:val="21"/>
        <w:szCs w:val="21"/>
      </w:rPr>
      <w:t>áměstí T. G. Masaryka 4</w:t>
    </w:r>
    <w:r>
      <w:rPr>
        <w:rFonts w:asciiTheme="majorHAnsi" w:hAnsiTheme="majorHAnsi" w:cstheme="majorHAnsi"/>
        <w:bCs/>
        <w:iCs/>
        <w:sz w:val="21"/>
        <w:szCs w:val="21"/>
      </w:rPr>
      <w:t xml:space="preserve"> 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="00E762C1">
      <w:rPr>
        <w:rFonts w:asciiTheme="majorHAnsi" w:hAnsiTheme="majorHAnsi" w:cstheme="majorHAnsi"/>
        <w:bCs/>
        <w:iCs/>
        <w:sz w:val="21"/>
        <w:szCs w:val="21"/>
      </w:rPr>
      <w:t xml:space="preserve">         </w:t>
    </w:r>
    <w:r w:rsidRPr="00EE2BE8">
      <w:rPr>
        <w:rFonts w:asciiTheme="majorHAnsi" w:hAnsiTheme="majorHAnsi" w:cstheme="majorHAnsi"/>
        <w:bCs/>
        <w:iCs/>
        <w:sz w:val="21"/>
        <w:szCs w:val="21"/>
      </w:rPr>
      <w:t>IČO: 00240664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="00E762C1">
      <w:rPr>
        <w:rFonts w:asciiTheme="majorHAnsi" w:hAnsiTheme="majorHAnsi" w:cstheme="majorHAnsi"/>
        <w:bCs/>
        <w:iCs/>
        <w:sz w:val="21"/>
        <w:szCs w:val="21"/>
      </w:rPr>
      <w:t xml:space="preserve">               </w:t>
    </w:r>
    <w:r w:rsidRPr="00EE2BE8">
      <w:rPr>
        <w:rFonts w:asciiTheme="majorHAnsi" w:hAnsiTheme="majorHAnsi" w:cstheme="majorHAnsi"/>
        <w:bCs/>
        <w:iCs/>
        <w:sz w:val="21"/>
        <w:szCs w:val="21"/>
      </w:rPr>
      <w:t xml:space="preserve">E-mail: urad@pysely.cz </w:t>
    </w:r>
  </w:p>
  <w:p w14:paraId="0EA96AE5" w14:textId="7E86DAE7" w:rsidR="00413EA9" w:rsidRPr="00083186" w:rsidRDefault="00083186" w:rsidP="00083186">
    <w:pPr>
      <w:pStyle w:val="Zhlav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  <w:r w:rsidRPr="00EE2BE8">
      <w:rPr>
        <w:rFonts w:asciiTheme="majorHAnsi" w:hAnsiTheme="majorHAnsi" w:cstheme="majorHAnsi"/>
        <w:bCs/>
        <w:iCs/>
        <w:sz w:val="21"/>
        <w:szCs w:val="21"/>
      </w:rPr>
      <w:t>251 67 Pyšely</w:t>
    </w:r>
    <w:r>
      <w:rPr>
        <w:rFonts w:asciiTheme="majorHAnsi" w:hAnsiTheme="majorHAnsi" w:cstheme="majorHAnsi"/>
        <w:bCs/>
        <w:iCs/>
        <w:sz w:val="21"/>
        <w:szCs w:val="21"/>
      </w:rPr>
      <w:tab/>
    </w:r>
    <w:r>
      <w:rPr>
        <w:rFonts w:asciiTheme="majorHAnsi" w:hAnsiTheme="majorHAnsi" w:cstheme="majorHAnsi"/>
        <w:bCs/>
        <w:iCs/>
        <w:sz w:val="21"/>
        <w:szCs w:val="21"/>
      </w:rPr>
      <w:tab/>
    </w:r>
    <w:r w:rsidR="00E762C1">
      <w:rPr>
        <w:rFonts w:asciiTheme="majorHAnsi" w:hAnsiTheme="majorHAnsi" w:cstheme="majorHAnsi"/>
        <w:bCs/>
        <w:iCs/>
        <w:sz w:val="21"/>
        <w:szCs w:val="21"/>
      </w:rPr>
      <w:t xml:space="preserve">         </w:t>
    </w:r>
    <w:r w:rsidRPr="00B20D33">
      <w:rPr>
        <w:rFonts w:asciiTheme="majorHAnsi" w:hAnsiTheme="majorHAnsi" w:cstheme="majorHAnsi"/>
        <w:bCs/>
        <w:iCs/>
        <w:sz w:val="21"/>
        <w:szCs w:val="21"/>
      </w:rPr>
      <w:t>www.pysely.cz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="00E762C1">
      <w:rPr>
        <w:rFonts w:asciiTheme="majorHAnsi" w:hAnsiTheme="majorHAnsi" w:cstheme="majorHAnsi"/>
        <w:bCs/>
        <w:iCs/>
        <w:sz w:val="21"/>
        <w:szCs w:val="21"/>
      </w:rPr>
      <w:t xml:space="preserve">               </w:t>
    </w:r>
    <w:r w:rsidRPr="00EE2BE8">
      <w:rPr>
        <w:rFonts w:asciiTheme="majorHAnsi" w:hAnsiTheme="majorHAnsi" w:cstheme="majorHAnsi"/>
        <w:bCs/>
        <w:iCs/>
        <w:sz w:val="21"/>
        <w:szCs w:val="21"/>
      </w:rPr>
      <w:t>Telefon:</w:t>
    </w:r>
    <w:r>
      <w:rPr>
        <w:rFonts w:asciiTheme="majorHAnsi" w:hAnsiTheme="majorHAnsi" w:cstheme="majorHAnsi"/>
        <w:bCs/>
        <w:iCs/>
        <w:sz w:val="21"/>
        <w:szCs w:val="21"/>
      </w:rPr>
      <w:t xml:space="preserve"> </w:t>
    </w:r>
    <w:r w:rsidRPr="00EE2BE8">
      <w:rPr>
        <w:rFonts w:asciiTheme="majorHAnsi" w:hAnsiTheme="majorHAnsi" w:cstheme="majorHAnsi"/>
        <w:bCs/>
        <w:iCs/>
        <w:sz w:val="21"/>
        <w:szCs w:val="21"/>
      </w:rPr>
      <w:t>323 647</w:t>
    </w:r>
    <w:r>
      <w:rPr>
        <w:rFonts w:asciiTheme="majorHAnsi" w:hAnsiTheme="majorHAnsi" w:cstheme="majorHAnsi"/>
        <w:bCs/>
        <w:iCs/>
        <w:sz w:val="21"/>
        <w:szCs w:val="21"/>
      </w:rPr>
      <w:t> </w:t>
    </w:r>
    <w:r w:rsidRPr="00EE2BE8">
      <w:rPr>
        <w:rFonts w:asciiTheme="majorHAnsi" w:hAnsiTheme="majorHAnsi" w:cstheme="majorHAnsi"/>
        <w:bCs/>
        <w:iCs/>
        <w:sz w:val="21"/>
        <w:szCs w:val="21"/>
      </w:rPr>
      <w:t>218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5DE1" w14:textId="77777777" w:rsidR="00A93961" w:rsidRDefault="00A93961">
      <w:r>
        <w:separator/>
      </w:r>
    </w:p>
  </w:footnote>
  <w:footnote w:type="continuationSeparator" w:id="0">
    <w:p w14:paraId="23F9B09C" w14:textId="77777777" w:rsidR="00A93961" w:rsidRDefault="00A9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3399" w14:textId="77777777" w:rsidR="000B3147" w:rsidRDefault="000B31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1A7" w14:textId="77777777" w:rsidR="000B3147" w:rsidRDefault="000B31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CEC7" w14:textId="3A2097AE" w:rsidR="00DA6B27" w:rsidRDefault="0022091E" w:rsidP="00DA6B27">
    <w:pPr>
      <w:pStyle w:val="Zhlav"/>
      <w:tabs>
        <w:tab w:val="clear" w:pos="4536"/>
        <w:tab w:val="clear" w:pos="9072"/>
        <w:tab w:val="right" w:pos="10200"/>
      </w:tabs>
      <w:jc w:val="right"/>
      <w:rPr>
        <w:b/>
        <w:i/>
        <w:sz w:val="40"/>
        <w:szCs w:val="40"/>
      </w:rPr>
    </w:pPr>
    <w:r>
      <w:rPr>
        <w:noProof/>
        <w:sz w:val="28"/>
      </w:rPr>
      <w:drawing>
        <wp:anchor distT="0" distB="0" distL="114300" distR="114300" simplePos="0" relativeHeight="251662336" behindDoc="0" locked="0" layoutInCell="0" allowOverlap="1" wp14:anchorId="6064B6B2" wp14:editId="566BCDE1">
          <wp:simplePos x="0" y="0"/>
          <wp:positionH relativeFrom="leftMargin">
            <wp:posOffset>49959</wp:posOffset>
          </wp:positionH>
          <wp:positionV relativeFrom="topMargin">
            <wp:posOffset>65456</wp:posOffset>
          </wp:positionV>
          <wp:extent cx="831600" cy="1173600"/>
          <wp:effectExtent l="0" t="0" r="0" b="0"/>
          <wp:wrapNone/>
          <wp:docPr id="112083843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ely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28"/>
      </w:rPr>
      <w:object w:dxaOrig="1440" w:dyaOrig="1440" w14:anchorId="2A74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.05pt;width:454pt;height:14pt;z-index:251658240;mso-wrap-edited:f;mso-width-percent:0;mso-height-percent:0;mso-position-horizontal-relative:text;mso-position-vertical-relative:text;mso-width-percent:0;mso-height-percent:0">
          <v:imagedata r:id="rId2" o:title=""/>
        </v:shape>
        <o:OLEObject Type="Embed" ProgID="Word.Document.12" ShapeID="_x0000_s1025" DrawAspect="Content" ObjectID="_1839396142" r:id="rId3">
          <o:FieldCodes>\s</o:FieldCodes>
        </o:OLEObject>
      </w:object>
    </w:r>
    <w:r w:rsidR="00DA6B27" w:rsidRPr="007C5FC8">
      <w:rPr>
        <w:noProof/>
        <w:sz w:val="28"/>
      </w:rPr>
      <w:t xml:space="preserve"> </w:t>
    </w:r>
  </w:p>
  <w:p w14:paraId="6A419683" w14:textId="688E675F" w:rsidR="00083186" w:rsidRPr="00DC7C28" w:rsidRDefault="00083186" w:rsidP="00847B71">
    <w:pPr>
      <w:pStyle w:val="Zhlav"/>
      <w:tabs>
        <w:tab w:val="clear" w:pos="4536"/>
        <w:tab w:val="clear" w:pos="9072"/>
        <w:tab w:val="right" w:pos="10200"/>
      </w:tabs>
      <w:ind w:left="284"/>
      <w:rPr>
        <w:rFonts w:asciiTheme="minorHAnsi" w:hAnsiTheme="minorHAnsi" w:cstheme="minorHAnsi"/>
        <w:bCs/>
        <w:iCs/>
        <w:sz w:val="64"/>
        <w:szCs w:val="64"/>
      </w:rPr>
    </w:pPr>
    <w:r w:rsidRPr="00DC7C28">
      <w:rPr>
        <w:rFonts w:asciiTheme="minorHAnsi" w:hAnsiTheme="minorHAnsi" w:cstheme="minorHAnsi"/>
        <w:bCs/>
        <w:iCs/>
        <w:sz w:val="64"/>
        <w:szCs w:val="64"/>
      </w:rPr>
      <w:t>Městský úřad Pyšely</w:t>
    </w:r>
  </w:p>
  <w:p w14:paraId="713800EB" w14:textId="77777777" w:rsidR="00083186" w:rsidRPr="003D1E97" w:rsidRDefault="00083186" w:rsidP="00847B71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284"/>
      <w:rPr>
        <w:rFonts w:asciiTheme="minorHAnsi" w:hAnsiTheme="minorHAnsi" w:cstheme="minorHAnsi"/>
        <w:bCs/>
        <w:iCs/>
        <w:sz w:val="10"/>
        <w:szCs w:val="10"/>
      </w:rPr>
    </w:pPr>
  </w:p>
  <w:p w14:paraId="6080F775" w14:textId="159AD2C6" w:rsidR="00882801" w:rsidRPr="00DA6B27" w:rsidRDefault="00083186" w:rsidP="00703AAC">
    <w:pPr>
      <w:pStyle w:val="Zhlav"/>
      <w:tabs>
        <w:tab w:val="clear" w:pos="4536"/>
        <w:tab w:val="clear" w:pos="9072"/>
        <w:tab w:val="left" w:pos="2000"/>
        <w:tab w:val="left" w:pos="3000"/>
        <w:tab w:val="left" w:pos="6200"/>
        <w:tab w:val="right" w:pos="9600"/>
      </w:tabs>
      <w:ind w:left="284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E86ED" wp14:editId="5F490E3A">
              <wp:simplePos x="0" y="0"/>
              <wp:positionH relativeFrom="column">
                <wp:posOffset>213765</wp:posOffset>
              </wp:positionH>
              <wp:positionV relativeFrom="paragraph">
                <wp:posOffset>29440</wp:posOffset>
              </wp:positionV>
              <wp:extent cx="590469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69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6786ED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5pt,2.3pt" to="481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" strokecolor="#aeaaaa [241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09"/>
    <w:rsid w:val="00030852"/>
    <w:rsid w:val="0007592A"/>
    <w:rsid w:val="0007794B"/>
    <w:rsid w:val="00083186"/>
    <w:rsid w:val="000B3147"/>
    <w:rsid w:val="000D4F24"/>
    <w:rsid w:val="00195D44"/>
    <w:rsid w:val="001C2537"/>
    <w:rsid w:val="00204921"/>
    <w:rsid w:val="0022091E"/>
    <w:rsid w:val="0025454D"/>
    <w:rsid w:val="002731BB"/>
    <w:rsid w:val="00277327"/>
    <w:rsid w:val="00294490"/>
    <w:rsid w:val="00371B07"/>
    <w:rsid w:val="00396EA5"/>
    <w:rsid w:val="003D50E3"/>
    <w:rsid w:val="00413EA9"/>
    <w:rsid w:val="00423FED"/>
    <w:rsid w:val="00491DC7"/>
    <w:rsid w:val="004A69A4"/>
    <w:rsid w:val="004B21BF"/>
    <w:rsid w:val="004C4965"/>
    <w:rsid w:val="0051176C"/>
    <w:rsid w:val="005B609E"/>
    <w:rsid w:val="006B4C75"/>
    <w:rsid w:val="006C08C6"/>
    <w:rsid w:val="00703AAC"/>
    <w:rsid w:val="007A2551"/>
    <w:rsid w:val="007A34C2"/>
    <w:rsid w:val="007F356D"/>
    <w:rsid w:val="0080437B"/>
    <w:rsid w:val="00837C5B"/>
    <w:rsid w:val="00843A99"/>
    <w:rsid w:val="00847B71"/>
    <w:rsid w:val="00882801"/>
    <w:rsid w:val="008E1AC7"/>
    <w:rsid w:val="008E2E66"/>
    <w:rsid w:val="00900FF8"/>
    <w:rsid w:val="009170A8"/>
    <w:rsid w:val="00933D63"/>
    <w:rsid w:val="009C57AB"/>
    <w:rsid w:val="00A3040E"/>
    <w:rsid w:val="00A7270E"/>
    <w:rsid w:val="00A93961"/>
    <w:rsid w:val="00B171A0"/>
    <w:rsid w:val="00B81F70"/>
    <w:rsid w:val="00BB5F7F"/>
    <w:rsid w:val="00BC2BD7"/>
    <w:rsid w:val="00BC76DC"/>
    <w:rsid w:val="00BE0AA5"/>
    <w:rsid w:val="00BF5695"/>
    <w:rsid w:val="00BF6958"/>
    <w:rsid w:val="00C2271B"/>
    <w:rsid w:val="00CB312E"/>
    <w:rsid w:val="00D27B2E"/>
    <w:rsid w:val="00D84EDC"/>
    <w:rsid w:val="00D87F85"/>
    <w:rsid w:val="00DA6B27"/>
    <w:rsid w:val="00E762C1"/>
    <w:rsid w:val="00E811AC"/>
    <w:rsid w:val="00EB7C01"/>
    <w:rsid w:val="00F06D67"/>
    <w:rsid w:val="00F07BDA"/>
    <w:rsid w:val="00F73109"/>
    <w:rsid w:val="00FC3BF2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3D239"/>
  <w15:chartTrackingRefBased/>
  <w15:docId w15:val="{901C63D0-8CE6-CF49-A54E-A989072B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ln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ln"/>
    <w:rPr>
      <w:rFonts w:ascii="Courier New" w:hAnsi="Courier New"/>
      <w:sz w:val="22"/>
    </w:rPr>
  </w:style>
  <w:style w:type="character" w:styleId="Hypertextovodkaz">
    <w:name w:val="Hyperlink"/>
    <w:basedOn w:val="Standardnpsmoodstavce"/>
    <w:rsid w:val="009C57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7AB"/>
    <w:rPr>
      <w:color w:val="605E5C"/>
      <w:shd w:val="clear" w:color="auto" w:fill="E1DFDD"/>
    </w:rPr>
  </w:style>
  <w:style w:type="table" w:styleId="Mkatabulky">
    <w:name w:val="Table Grid"/>
    <w:basedOn w:val="Normlntabulka"/>
    <w:rsid w:val="0083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715E-8627-42BE-922A-605FE051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Pyšely s adresou</Template>
  <TotalTime>4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Martina Svobodová</cp:lastModifiedBy>
  <cp:revision>8</cp:revision>
  <cp:lastPrinted>2022-07-08T11:16:00Z</cp:lastPrinted>
  <dcterms:created xsi:type="dcterms:W3CDTF">2026-05-04T07:57:00Z</dcterms:created>
  <dcterms:modified xsi:type="dcterms:W3CDTF">2026-05-04T08:36:00Z</dcterms:modified>
</cp:coreProperties>
</file>